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97A2" w14:textId="0400BADD" w:rsidR="00071199" w:rsidRDefault="00B479DB">
      <w:pPr>
        <w:spacing w:beforeLines="10" w:before="24"/>
        <w:jc w:val="center"/>
        <w:outlineLvl w:val="0"/>
        <w:rPr>
          <w:rFonts w:ascii="Times New Roman" w:eastAsia="方正小标宋简体" w:hAnsi="Times New Roman" w:cs="Times New Roman"/>
          <w:spacing w:val="-11"/>
          <w:kern w:val="44"/>
          <w:sz w:val="40"/>
          <w:szCs w:val="24"/>
        </w:rPr>
      </w:pPr>
      <w:r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吉利学院</w:t>
      </w:r>
      <w:r w:rsidR="00A436B2"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家庭经济困难学生认定申请表</w:t>
      </w:r>
      <w:r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 xml:space="preserve"> </w:t>
      </w:r>
    </w:p>
    <w:p w14:paraId="0DDAF2DA" w14:textId="06AEF612" w:rsidR="00071199" w:rsidRDefault="00B479DB">
      <w:pPr>
        <w:spacing w:beforeLines="10" w:before="24"/>
        <w:ind w:firstLineChars="100" w:firstLine="219"/>
        <w:rPr>
          <w:rFonts w:ascii="Times New Roman" w:eastAsia="仿宋_GB2312" w:hAnsi="Times New Roman" w:cs="Times New Roman"/>
          <w:b/>
          <w:bCs/>
          <w:spacing w:val="-11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学院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：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ascii="宋体" w:eastAsia="宋体" w:hAnsi="宋体" w:cs="宋体"/>
          <w:b/>
          <w:bCs/>
          <w:spacing w:val="-11"/>
          <w:sz w:val="24"/>
          <w:szCs w:val="21"/>
          <w:u w:val="single"/>
        </w:rPr>
        <w:t xml:space="preserve">   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</w:t>
      </w:r>
      <w:r>
        <w:rPr>
          <w:rFonts w:ascii="宋体" w:eastAsia="宋体" w:hAnsi="宋体" w:cs="宋体"/>
          <w:b/>
          <w:bCs/>
          <w:spacing w:val="-11"/>
          <w:sz w:val="24"/>
          <w:szCs w:val="21"/>
          <w:u w:val="single"/>
        </w:rPr>
        <w:t xml:space="preserve">  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</w:t>
      </w:r>
      <w:r>
        <w:rPr>
          <w:rFonts w:ascii="宋体" w:eastAsia="宋体" w:hAnsi="宋体" w:cs="宋体"/>
          <w:b/>
          <w:bCs/>
          <w:spacing w:val="-11"/>
          <w:sz w:val="24"/>
          <w:szCs w:val="21"/>
          <w:u w:val="single"/>
        </w:rPr>
        <w:t xml:space="preserve">   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专业：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ascii="宋体" w:eastAsia="宋体" w:hAnsi="宋体" w:cs="宋体"/>
          <w:b/>
          <w:bCs/>
          <w:spacing w:val="-11"/>
          <w:sz w:val="24"/>
          <w:szCs w:val="21"/>
          <w:u w:val="single"/>
        </w:rPr>
        <w:t xml:space="preserve">     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ascii="宋体" w:eastAsia="宋体" w:hAnsi="宋体" w:cs="宋体"/>
          <w:b/>
          <w:bCs/>
          <w:spacing w:val="-11"/>
          <w:sz w:val="24"/>
          <w:szCs w:val="21"/>
          <w:u w:val="single"/>
        </w:rPr>
        <w:t xml:space="preserve"> 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班级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：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</w:t>
      </w:r>
      <w:r>
        <w:rPr>
          <w:rFonts w:ascii="宋体" w:eastAsia="宋体" w:hAnsi="宋体" w:cs="宋体"/>
          <w:b/>
          <w:bCs/>
          <w:spacing w:val="-11"/>
          <w:sz w:val="24"/>
          <w:szCs w:val="21"/>
          <w:u w:val="single"/>
        </w:rPr>
        <w:t xml:space="preserve">    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学号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：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ascii="宋体" w:eastAsia="宋体" w:hAnsi="宋体" w:cs="宋体"/>
          <w:b/>
          <w:bCs/>
          <w:spacing w:val="-11"/>
          <w:sz w:val="24"/>
          <w:szCs w:val="21"/>
          <w:u w:val="single"/>
        </w:rPr>
        <w:t xml:space="preserve">    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ascii="宋体" w:eastAsia="宋体" w:hAnsi="宋体" w:cs="宋体"/>
          <w:b/>
          <w:bCs/>
          <w:spacing w:val="-11"/>
          <w:sz w:val="24"/>
          <w:szCs w:val="21"/>
          <w:u w:val="single"/>
        </w:rPr>
        <w:t xml:space="preserve">   </w:t>
      </w:r>
      <w:r w:rsidR="00A436B2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ascii="宋体" w:eastAsia="宋体" w:hAnsi="宋体" w:cs="宋体"/>
          <w:b/>
          <w:bCs/>
          <w:spacing w:val="-11"/>
          <w:sz w:val="24"/>
          <w:szCs w:val="21"/>
          <w:u w:val="single"/>
        </w:rPr>
        <w:t xml:space="preserve">  </w:t>
      </w:r>
    </w:p>
    <w:tbl>
      <w:tblPr>
        <w:tblW w:w="9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 w:rsidR="00071199" w14:paraId="4830F682" w14:textId="77777777">
        <w:trPr>
          <w:trHeight w:val="4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3563C" w14:textId="77777777" w:rsidR="00071199" w:rsidRDefault="00A4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学生</w:t>
            </w:r>
          </w:p>
          <w:p w14:paraId="4C3008BF" w14:textId="77777777" w:rsidR="00071199" w:rsidRDefault="00A4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69CC7621" w14:textId="77777777" w:rsidR="00071199" w:rsidRDefault="00A436B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CBBA9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81CE9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9DA4F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D8BD00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77A99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71200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A82B5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54B92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1199" w14:paraId="458EA58D" w14:textId="77777777">
        <w:trPr>
          <w:trHeight w:val="385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DA43C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23E75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</w:p>
          <w:p w14:paraId="6E62CBDE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3FAC8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8C3AA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</w:t>
            </w:r>
          </w:p>
          <w:p w14:paraId="7EE73801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C8A1C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AFE83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28CC2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1199" w14:paraId="14F78E6E" w14:textId="77777777">
        <w:trPr>
          <w:trHeight w:val="370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1D91C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2BFAC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详细通</w:t>
            </w:r>
          </w:p>
          <w:p w14:paraId="2C9FDB50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D5DE3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1199" w14:paraId="56215350" w14:textId="77777777">
        <w:trPr>
          <w:trHeight w:val="452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FD7F1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C2B6A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0A6CE2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FD8D1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DA50B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1199" w14:paraId="6F0B8C1E" w14:textId="77777777">
        <w:trPr>
          <w:trHeight w:val="720"/>
        </w:trPr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6065E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F29FA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A2FE4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□城镇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□农村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C1006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学费</w:t>
            </w:r>
          </w:p>
          <w:p w14:paraId="433F99FC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33049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05541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住宿费</w:t>
            </w:r>
          </w:p>
          <w:p w14:paraId="75B39ED0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0899A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071199" w14:paraId="1C6E0068" w14:textId="77777777">
        <w:trPr>
          <w:trHeight w:val="3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B5D6D" w14:textId="77777777" w:rsidR="00071199" w:rsidRDefault="00A4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340BE242" w14:textId="77777777" w:rsidR="00071199" w:rsidRDefault="00A4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成员</w:t>
            </w:r>
          </w:p>
          <w:p w14:paraId="46F3D8A4" w14:textId="77777777" w:rsidR="00071199" w:rsidRDefault="00A436B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ADD2E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3D9C4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62CEB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5D862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B1D76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62D6E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9AEA7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 w:rsidR="00071199" w14:paraId="6609E1E7" w14:textId="77777777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12510D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C2D33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ED053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ACEFA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329F4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D6D60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D9DFC1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9CDD3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1199" w14:paraId="40F65634" w14:textId="77777777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C5B59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9258B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238E2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D2BD0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6B21C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BDD6D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A5ED0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41E96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1199" w14:paraId="62C76908" w14:textId="77777777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5F071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5F9F1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252B0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B165C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59AE4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40400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A78C7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818AD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1199" w14:paraId="072DDB39" w14:textId="77777777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53CFD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16AA9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5AA71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86ABF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3F5FB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07ACC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3AB11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6858A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1199" w14:paraId="2B569A56" w14:textId="77777777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3FD641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B2618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1668C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7DE34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44675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FE0FB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6B4EE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7EDB2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1199" w14:paraId="5D6D6099" w14:textId="77777777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B9276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E7BB5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C8320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F618D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CE5309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460ED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74A14" w14:textId="77777777" w:rsidR="00071199" w:rsidRDefault="000711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19CE8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1199" w14:paraId="6D790384" w14:textId="77777777">
        <w:trPr>
          <w:trHeight w:val="9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FB223" w14:textId="77777777" w:rsidR="00071199" w:rsidRDefault="00A436B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特殊</w:t>
            </w:r>
          </w:p>
          <w:p w14:paraId="0301B96B" w14:textId="77777777" w:rsidR="00071199" w:rsidRDefault="00A436B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群体</w:t>
            </w:r>
          </w:p>
          <w:p w14:paraId="7432E308" w14:textId="77777777" w:rsidR="00071199" w:rsidRDefault="00A436B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CADB5" w14:textId="77777777" w:rsidR="00071199" w:rsidRDefault="00A43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建档立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卡贫困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家庭学生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最低生活保障家庭学生</w:t>
            </w:r>
          </w:p>
          <w:p w14:paraId="35E0D6A4" w14:textId="77777777" w:rsidR="00071199" w:rsidRDefault="00A43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特困供养学生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孤残学生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D971BE9" w14:textId="77777777" w:rsidR="00071199" w:rsidRDefault="00A43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烈士子女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家庭经济困难残疾学生及残疾人子女</w:t>
            </w:r>
          </w:p>
          <w:p w14:paraId="7916744F" w14:textId="77777777" w:rsidR="00071199" w:rsidRDefault="00A43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如不属于上述特殊困难群体，本栏可不填）</w:t>
            </w:r>
          </w:p>
        </w:tc>
      </w:tr>
      <w:tr w:rsidR="00071199" w14:paraId="70CC14BF" w14:textId="77777777">
        <w:trPr>
          <w:trHeight w:val="3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8D2DE" w14:textId="77777777" w:rsidR="00071199" w:rsidRDefault="00A4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影响</w:t>
            </w:r>
          </w:p>
          <w:p w14:paraId="5A0E687C" w14:textId="77777777" w:rsidR="00071199" w:rsidRDefault="00A4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75CB5514" w14:textId="77777777" w:rsidR="00071199" w:rsidRDefault="00A4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经济</w:t>
            </w:r>
          </w:p>
          <w:p w14:paraId="148BE005" w14:textId="77777777" w:rsidR="00071199" w:rsidRDefault="00A4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状况</w:t>
            </w:r>
          </w:p>
          <w:p w14:paraId="551DEE1E" w14:textId="77777777" w:rsidR="00071199" w:rsidRDefault="00A4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其他</w:t>
            </w:r>
          </w:p>
          <w:p w14:paraId="7844C79E" w14:textId="77777777" w:rsidR="00071199" w:rsidRDefault="00A436B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有关</w:t>
            </w:r>
          </w:p>
          <w:p w14:paraId="01AAE69F" w14:textId="77777777" w:rsidR="00071199" w:rsidRDefault="00A436B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E1CBC" w14:textId="77777777" w:rsidR="00071199" w:rsidRDefault="00A43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家庭人均年收入：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元。</w:t>
            </w:r>
          </w:p>
          <w:p w14:paraId="798109E6" w14:textId="77777777" w:rsidR="00071199" w:rsidRDefault="00A43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家庭遭受自然灾害情况：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6665B6D6" w14:textId="77777777" w:rsidR="00071199" w:rsidRDefault="00A43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家庭遭受突发意外事件：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67241A5D" w14:textId="77777777" w:rsidR="00071199" w:rsidRDefault="00A43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6F144DD4" w14:textId="77777777" w:rsidR="00071199" w:rsidRDefault="00A43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家庭成员失业情况：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78FABB5E" w14:textId="77777777" w:rsidR="00071199" w:rsidRDefault="00A43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家庭欠债情况：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45F30101" w14:textId="77777777" w:rsidR="00071199" w:rsidRDefault="00A43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其它情况：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167A66F2" w14:textId="77777777" w:rsidR="00071199" w:rsidRDefault="00A436B2">
            <w:pPr>
              <w:widowControl/>
              <w:jc w:val="left"/>
              <w:textAlignment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请按实际情况勾选，并注明相应情况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请尽可能提供相应佐证材料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 w:rsidR="00071199" w14:paraId="33EA8FFE" w14:textId="77777777">
        <w:trPr>
          <w:trHeight w:val="31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4E47D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E680D" w14:textId="77777777" w:rsidR="00071199" w:rsidRDefault="00071199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1199" w14:paraId="0753860C" w14:textId="77777777">
        <w:trPr>
          <w:trHeight w:val="31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2D1DF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A469C" w14:textId="77777777" w:rsidR="00071199" w:rsidRDefault="00071199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1199" w14:paraId="714EC0E2" w14:textId="77777777">
        <w:trPr>
          <w:trHeight w:val="31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A36C1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34D05" w14:textId="77777777" w:rsidR="00071199" w:rsidRDefault="00071199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1199" w14:paraId="22B185F0" w14:textId="77777777">
        <w:trPr>
          <w:trHeight w:val="1189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A98E8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8F165" w14:textId="77777777" w:rsidR="00071199" w:rsidRDefault="00071199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71199" w14:paraId="1DBA66F2" w14:textId="77777777">
        <w:trPr>
          <w:trHeight w:val="139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BFE4A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 w14:paraId="3D0715E7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3E02186" w14:textId="77777777" w:rsidR="00071199" w:rsidRDefault="00A43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承诺内容：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872ED04" w14:textId="77777777" w:rsidR="00071199" w:rsidRDefault="000711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BFB9C67" w14:textId="77777777" w:rsidR="00071199" w:rsidRDefault="000711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EABEF1E" w14:textId="77777777" w:rsidR="00071199" w:rsidRDefault="00A436B2">
            <w:pPr>
              <w:widowControl/>
              <w:jc w:val="left"/>
              <w:textAlignment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10140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 w14:paraId="4299ECA9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 w14:paraId="2618E557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2FB32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6D0B76AB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6BD45F3A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4D561D7E" w14:textId="77777777" w:rsidR="00071199" w:rsidRDefault="0007119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7BB65A7D" w14:textId="77777777" w:rsidR="00071199" w:rsidRDefault="00A436B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130C1D5F" w14:textId="77777777" w:rsidR="00071199" w:rsidRDefault="00071199"/>
    <w:tbl>
      <w:tblPr>
        <w:tblW w:w="9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3498"/>
        <w:gridCol w:w="4409"/>
      </w:tblGrid>
      <w:tr w:rsidR="00071199" w14:paraId="2DFE047C" w14:textId="77777777">
        <w:trPr>
          <w:trHeight w:val="290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F759D" w14:textId="77777777" w:rsidR="00071199" w:rsidRDefault="00A436B2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班级</w:t>
            </w:r>
          </w:p>
          <w:p w14:paraId="7BDFF966" w14:textId="77777777" w:rsidR="00071199" w:rsidRDefault="00A436B2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评议</w:t>
            </w:r>
          </w:p>
          <w:p w14:paraId="5A6FB770" w14:textId="77777777" w:rsidR="00071199" w:rsidRDefault="00A436B2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D276C" w14:textId="77777777" w:rsidR="00071199" w:rsidRDefault="00A436B2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家庭经济特别困难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14:paraId="613E04A4" w14:textId="77777777" w:rsidR="00071199" w:rsidRDefault="00A436B2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家庭经济困难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14:paraId="23450071" w14:textId="77777777" w:rsidR="00071199" w:rsidRDefault="00A436B2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家庭经济一般困难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14:paraId="292EA201" w14:textId="77777777" w:rsidR="00071199" w:rsidRDefault="00A436B2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D.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家庭经济不困难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9C79E" w14:textId="77777777" w:rsidR="00071199" w:rsidRDefault="00A436B2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陈述理由：</w:t>
            </w:r>
          </w:p>
          <w:p w14:paraId="7B3BEEA2" w14:textId="77777777" w:rsidR="00071199" w:rsidRDefault="00071199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453EAEF8" w14:textId="77777777" w:rsidR="00071199" w:rsidRDefault="00071199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10CB2C26" w14:textId="77777777" w:rsidR="00071199" w:rsidRDefault="00071199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5D696F4A" w14:textId="77777777" w:rsidR="00071199" w:rsidRDefault="00071199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30DF60A5" w14:textId="77777777" w:rsidR="00071199" w:rsidRDefault="00A436B2">
            <w:pPr>
              <w:spacing w:beforeLines="10" w:before="24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评议小组组长签字：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</w:t>
            </w:r>
          </w:p>
          <w:p w14:paraId="048B6FF7" w14:textId="77777777" w:rsidR="00071199" w:rsidRDefault="00A436B2">
            <w:pPr>
              <w:spacing w:beforeLines="10" w:before="24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7452F7EC" w14:textId="77777777" w:rsidR="00071199" w:rsidRDefault="00A436B2">
            <w:pPr>
              <w:spacing w:beforeLines="10" w:before="24"/>
              <w:ind w:firstLineChars="900" w:firstLine="21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71199" w14:paraId="7659D65D" w14:textId="77777777">
        <w:trPr>
          <w:trHeight w:val="500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EC452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 w14:paraId="3CBE24E7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 w14:paraId="659A84B6" w14:textId="77777777" w:rsidR="00071199" w:rsidRDefault="00A436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22F4D" w14:textId="77777777" w:rsidR="00071199" w:rsidRDefault="00A436B2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工作日后，</w:t>
            </w:r>
          </w:p>
          <w:p w14:paraId="473DA079" w14:textId="77777777" w:rsidR="00071199" w:rsidRDefault="00A436B2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同意评议小组意见。</w:t>
            </w:r>
          </w:p>
          <w:p w14:paraId="22421368" w14:textId="77777777" w:rsidR="00071199" w:rsidRDefault="00A436B2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不同意评议小组意见。建议调整为：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14:paraId="5BEF4144" w14:textId="77777777" w:rsidR="00071199" w:rsidRDefault="00A436B2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14:paraId="04A7A84C" w14:textId="77777777" w:rsidR="00071199" w:rsidRDefault="000711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2EF00FE0" w14:textId="77777777" w:rsidR="00071199" w:rsidRDefault="000711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4A9DDAEB" w14:textId="77777777" w:rsidR="00071199" w:rsidRDefault="000711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24E43B58" w14:textId="77777777" w:rsidR="00071199" w:rsidRDefault="00A43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>工作组组长签字（加盖部门公章）：</w:t>
            </w:r>
          </w:p>
          <w:p w14:paraId="62C56DDE" w14:textId="77777777" w:rsidR="00071199" w:rsidRDefault="000711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4B14C1C1" w14:textId="77777777" w:rsidR="00071199" w:rsidRDefault="00A43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>日</w:t>
            </w:r>
          </w:p>
        </w:tc>
      </w:tr>
      <w:tr w:rsidR="00071199" w14:paraId="02D45232" w14:textId="77777777">
        <w:trPr>
          <w:trHeight w:val="352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19209" w14:textId="77777777" w:rsidR="00071199" w:rsidRDefault="00A436B2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校级</w:t>
            </w:r>
          </w:p>
          <w:p w14:paraId="58CC64F8" w14:textId="77777777" w:rsidR="00071199" w:rsidRDefault="00A436B2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认定</w:t>
            </w:r>
          </w:p>
          <w:p w14:paraId="344A681E" w14:textId="77777777" w:rsidR="00071199" w:rsidRDefault="00A436B2">
            <w:pPr>
              <w:spacing w:beforeLines="10" w:before="24"/>
              <w:jc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92190" w14:textId="77777777" w:rsidR="00071199" w:rsidRDefault="00A436B2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工作日后，</w:t>
            </w:r>
          </w:p>
          <w:p w14:paraId="18D962EA" w14:textId="77777777" w:rsidR="00071199" w:rsidRDefault="00A436B2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同意工作组和评议小组意见。</w:t>
            </w:r>
          </w:p>
          <w:p w14:paraId="66B45710" w14:textId="77777777" w:rsidR="00071199" w:rsidRDefault="00A436B2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不同意工作组和评议小组意见。建议调整为：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14:paraId="2F7CF986" w14:textId="77777777" w:rsidR="00071199" w:rsidRDefault="00A436B2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14:paraId="687D550E" w14:textId="77777777" w:rsidR="00071199" w:rsidRDefault="000711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2B34EFF3" w14:textId="77777777" w:rsidR="00071199" w:rsidRDefault="000711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28E60C67" w14:textId="77777777" w:rsidR="00071199" w:rsidRDefault="000711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1C769E11" w14:textId="77777777" w:rsidR="00071199" w:rsidRDefault="00A43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>负责人签字（加盖部门公章）：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</w:p>
          <w:p w14:paraId="0D9AB311" w14:textId="77777777" w:rsidR="00071199" w:rsidRDefault="00A436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>日</w:t>
            </w:r>
          </w:p>
        </w:tc>
      </w:tr>
    </w:tbl>
    <w:p w14:paraId="2661F26D" w14:textId="77777777" w:rsidR="00071199" w:rsidRPr="00B479DB" w:rsidRDefault="00A436B2" w:rsidP="00B479DB">
      <w:pPr>
        <w:spacing w:line="240" w:lineRule="exact"/>
        <w:rPr>
          <w:rFonts w:asciiTheme="minorEastAsia" w:hAnsiTheme="minorEastAsia"/>
          <w:szCs w:val="21"/>
        </w:rPr>
      </w:pPr>
      <w:r w:rsidRPr="00B479DB">
        <w:rPr>
          <w:rFonts w:asciiTheme="minorEastAsia" w:hAnsiTheme="minorEastAsia" w:hint="eastAsia"/>
          <w:szCs w:val="21"/>
        </w:rPr>
        <w:t>注：</w:t>
      </w:r>
      <w:r w:rsidRPr="00B479DB">
        <w:rPr>
          <w:rFonts w:asciiTheme="minorEastAsia" w:hAnsiTheme="minorEastAsia" w:hint="eastAsia"/>
          <w:szCs w:val="21"/>
        </w:rPr>
        <w:t>1.</w:t>
      </w:r>
      <w:r w:rsidRPr="00B479DB">
        <w:rPr>
          <w:rFonts w:asciiTheme="minorEastAsia" w:hAnsiTheme="minorEastAsia" w:hint="eastAsia"/>
          <w:szCs w:val="21"/>
        </w:rPr>
        <w:t>本表用于家庭经济困难学生认定，可复印；</w:t>
      </w:r>
    </w:p>
    <w:p w14:paraId="169E042A" w14:textId="77777777" w:rsidR="00071199" w:rsidRPr="00B479DB" w:rsidRDefault="00A436B2" w:rsidP="00B479DB">
      <w:pPr>
        <w:spacing w:line="240" w:lineRule="exact"/>
        <w:rPr>
          <w:rFonts w:asciiTheme="minorEastAsia" w:hAnsiTheme="minorEastAsia"/>
          <w:szCs w:val="21"/>
        </w:rPr>
      </w:pPr>
      <w:r w:rsidRPr="00B479DB">
        <w:rPr>
          <w:rFonts w:asciiTheme="minorEastAsia" w:hAnsiTheme="minorEastAsia" w:hint="eastAsia"/>
          <w:szCs w:val="21"/>
        </w:rPr>
        <w:t>2.</w:t>
      </w:r>
      <w:r w:rsidRPr="00B479DB">
        <w:rPr>
          <w:rFonts w:asciiTheme="minorEastAsia" w:hAnsiTheme="minorEastAsia" w:hint="eastAsia"/>
          <w:szCs w:val="21"/>
        </w:rPr>
        <w:t>学校、院系、专业、年级、班级可根据实际情况选择性填写。</w:t>
      </w:r>
    </w:p>
    <w:sectPr w:rsidR="00071199" w:rsidRPr="00B479DB">
      <w:footerReference w:type="even" r:id="rId7"/>
      <w:footerReference w:type="default" r:id="rId8"/>
      <w:pgSz w:w="11906" w:h="16838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0DD3" w14:textId="77777777" w:rsidR="00A436B2" w:rsidRDefault="00A436B2">
      <w:r>
        <w:separator/>
      </w:r>
    </w:p>
  </w:endnote>
  <w:endnote w:type="continuationSeparator" w:id="0">
    <w:p w14:paraId="77488078" w14:textId="77777777" w:rsidR="00A436B2" w:rsidRDefault="00A4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FD6F" w14:textId="77777777" w:rsidR="00071199" w:rsidRDefault="00A436B2">
    <w:pPr>
      <w:pStyle w:val="a7"/>
      <w:framePr w:wrap="around" w:vAnchor="text" w:hAnchor="margin" w:xAlign="outside" w:y="1"/>
      <w:ind w:leftChars="100" w:left="210"/>
      <w:rPr>
        <w:rStyle w:val="ac"/>
        <w:rFonts w:ascii="宋体" w:eastAsia="宋体" w:hAnsi="宋体"/>
        <w:sz w:val="28"/>
        <w:szCs w:val="28"/>
      </w:rPr>
    </w:pPr>
    <w:r>
      <w:rPr>
        <w:rStyle w:val="ac"/>
        <w:rFonts w:ascii="宋体" w:eastAsia="宋体" w:hAnsi="宋体" w:hint="eastAsia"/>
        <w:sz w:val="28"/>
        <w:szCs w:val="28"/>
      </w:rPr>
      <w:t>—</w:t>
    </w:r>
    <w:r>
      <w:rPr>
        <w:rStyle w:val="ac"/>
        <w:rFonts w:ascii="宋体" w:eastAsia="宋体" w:hAnsi="宋体" w:hint="eastAsia"/>
        <w:sz w:val="28"/>
        <w:szCs w:val="28"/>
      </w:rPr>
      <w:t xml:space="preserve"> </w:t>
    </w:r>
    <w:r>
      <w:rPr>
        <w:rStyle w:val="ac"/>
        <w:rFonts w:ascii="宋体" w:eastAsia="宋体" w:hAnsi="宋体"/>
        <w:sz w:val="28"/>
        <w:szCs w:val="28"/>
      </w:rPr>
      <w:fldChar w:fldCharType="begin"/>
    </w:r>
    <w:r>
      <w:rPr>
        <w:rStyle w:val="ac"/>
        <w:rFonts w:ascii="宋体" w:eastAsia="宋体" w:hAnsi="宋体"/>
        <w:sz w:val="28"/>
        <w:szCs w:val="28"/>
      </w:rPr>
      <w:instrText xml:space="preserve">PAGE  </w:instrText>
    </w:r>
    <w:r>
      <w:rPr>
        <w:rStyle w:val="ac"/>
        <w:rFonts w:ascii="宋体" w:eastAsia="宋体" w:hAnsi="宋体"/>
        <w:sz w:val="28"/>
        <w:szCs w:val="28"/>
      </w:rPr>
      <w:fldChar w:fldCharType="separate"/>
    </w:r>
    <w:r>
      <w:rPr>
        <w:rStyle w:val="ac"/>
        <w:rFonts w:ascii="宋体" w:eastAsia="宋体" w:hAnsi="宋体"/>
        <w:sz w:val="28"/>
        <w:szCs w:val="28"/>
      </w:rPr>
      <w:t>2</w:t>
    </w:r>
    <w:r>
      <w:rPr>
        <w:rStyle w:val="ac"/>
        <w:rFonts w:ascii="宋体" w:eastAsia="宋体" w:hAnsi="宋体"/>
        <w:sz w:val="28"/>
        <w:szCs w:val="28"/>
      </w:rPr>
      <w:fldChar w:fldCharType="end"/>
    </w:r>
    <w:r>
      <w:rPr>
        <w:rStyle w:val="ac"/>
        <w:rFonts w:ascii="宋体" w:eastAsia="宋体" w:hAnsi="宋体" w:hint="eastAsia"/>
        <w:sz w:val="28"/>
        <w:szCs w:val="28"/>
      </w:rPr>
      <w:t xml:space="preserve"> </w:t>
    </w:r>
    <w:r>
      <w:rPr>
        <w:rStyle w:val="ac"/>
        <w:rFonts w:ascii="宋体" w:eastAsia="宋体" w:hAnsi="宋体" w:hint="eastAsia"/>
        <w:sz w:val="28"/>
        <w:szCs w:val="28"/>
      </w:rPr>
      <w:t>—</w:t>
    </w:r>
  </w:p>
  <w:p w14:paraId="63C641CC" w14:textId="77777777" w:rsidR="00071199" w:rsidRDefault="0007119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C076" w14:textId="77777777" w:rsidR="00071199" w:rsidRDefault="00A436B2">
    <w:pPr>
      <w:pStyle w:val="a7"/>
      <w:framePr w:wrap="around" w:vAnchor="text" w:hAnchor="margin" w:xAlign="outside" w:y="1"/>
      <w:ind w:rightChars="100" w:right="210"/>
      <w:rPr>
        <w:rStyle w:val="ac"/>
        <w:rFonts w:ascii="宋体" w:eastAsia="宋体" w:hAnsi="宋体"/>
        <w:sz w:val="28"/>
        <w:szCs w:val="28"/>
      </w:rPr>
    </w:pPr>
    <w:r>
      <w:rPr>
        <w:rStyle w:val="ac"/>
        <w:rFonts w:ascii="宋体" w:eastAsia="宋体" w:hAnsi="宋体" w:hint="eastAsia"/>
        <w:sz w:val="28"/>
        <w:szCs w:val="28"/>
      </w:rPr>
      <w:t>—</w:t>
    </w:r>
    <w:r>
      <w:rPr>
        <w:rStyle w:val="ac"/>
        <w:rFonts w:ascii="宋体" w:eastAsia="宋体" w:hAnsi="宋体" w:hint="eastAsia"/>
        <w:sz w:val="28"/>
        <w:szCs w:val="28"/>
      </w:rPr>
      <w:t xml:space="preserve"> </w:t>
    </w:r>
    <w:r>
      <w:rPr>
        <w:rStyle w:val="ac"/>
        <w:rFonts w:ascii="宋体" w:eastAsia="宋体" w:hAnsi="宋体"/>
        <w:sz w:val="28"/>
        <w:szCs w:val="28"/>
      </w:rPr>
      <w:fldChar w:fldCharType="begin"/>
    </w:r>
    <w:r>
      <w:rPr>
        <w:rStyle w:val="ac"/>
        <w:rFonts w:ascii="宋体" w:eastAsia="宋体" w:hAnsi="宋体"/>
        <w:sz w:val="28"/>
        <w:szCs w:val="28"/>
      </w:rPr>
      <w:instrText xml:space="preserve">PAGE  </w:instrText>
    </w:r>
    <w:r>
      <w:rPr>
        <w:rStyle w:val="ac"/>
        <w:rFonts w:ascii="宋体" w:eastAsia="宋体" w:hAnsi="宋体"/>
        <w:sz w:val="28"/>
        <w:szCs w:val="28"/>
      </w:rPr>
      <w:fldChar w:fldCharType="separate"/>
    </w:r>
    <w:r>
      <w:rPr>
        <w:rStyle w:val="ac"/>
        <w:rFonts w:ascii="宋体" w:eastAsia="宋体" w:hAnsi="宋体"/>
        <w:sz w:val="28"/>
        <w:szCs w:val="28"/>
      </w:rPr>
      <w:t>3</w:t>
    </w:r>
    <w:r>
      <w:rPr>
        <w:rStyle w:val="ac"/>
        <w:rFonts w:ascii="宋体" w:eastAsia="宋体" w:hAnsi="宋体"/>
        <w:sz w:val="28"/>
        <w:szCs w:val="28"/>
      </w:rPr>
      <w:fldChar w:fldCharType="end"/>
    </w:r>
    <w:r>
      <w:rPr>
        <w:rStyle w:val="ac"/>
        <w:rFonts w:ascii="宋体" w:eastAsia="宋体" w:hAnsi="宋体" w:hint="eastAsia"/>
        <w:sz w:val="28"/>
        <w:szCs w:val="28"/>
      </w:rPr>
      <w:t xml:space="preserve"> </w:t>
    </w:r>
    <w:r>
      <w:rPr>
        <w:rStyle w:val="ac"/>
        <w:rFonts w:ascii="宋体" w:eastAsia="宋体" w:hAnsi="宋体" w:hint="eastAsia"/>
        <w:sz w:val="28"/>
        <w:szCs w:val="28"/>
      </w:rPr>
      <w:t>—</w:t>
    </w:r>
  </w:p>
  <w:p w14:paraId="0D0025B8" w14:textId="77777777" w:rsidR="00071199" w:rsidRDefault="00071199">
    <w:pPr>
      <w:pStyle w:val="a7"/>
      <w:ind w:right="567" w:firstLine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E040" w14:textId="77777777" w:rsidR="00A436B2" w:rsidRDefault="00A436B2">
      <w:r>
        <w:separator/>
      </w:r>
    </w:p>
  </w:footnote>
  <w:footnote w:type="continuationSeparator" w:id="0">
    <w:p w14:paraId="6536C101" w14:textId="77777777" w:rsidR="00A436B2" w:rsidRDefault="00A43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44"/>
    <w:rsid w:val="000633A4"/>
    <w:rsid w:val="00071199"/>
    <w:rsid w:val="000C5BB0"/>
    <w:rsid w:val="00112420"/>
    <w:rsid w:val="001321A3"/>
    <w:rsid w:val="00144F74"/>
    <w:rsid w:val="00157F56"/>
    <w:rsid w:val="001B42BA"/>
    <w:rsid w:val="00245DA0"/>
    <w:rsid w:val="0035246A"/>
    <w:rsid w:val="003A34ED"/>
    <w:rsid w:val="003D2942"/>
    <w:rsid w:val="00412D75"/>
    <w:rsid w:val="00426B51"/>
    <w:rsid w:val="00463734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702EB"/>
    <w:rsid w:val="007845F2"/>
    <w:rsid w:val="00794B2C"/>
    <w:rsid w:val="007A63B4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436B2"/>
    <w:rsid w:val="00AC6DF6"/>
    <w:rsid w:val="00B26EDA"/>
    <w:rsid w:val="00B479DB"/>
    <w:rsid w:val="00C146E1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3588B"/>
    <w:rsid w:val="00E65288"/>
    <w:rsid w:val="00E93428"/>
    <w:rsid w:val="66D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79C26"/>
  <w15:docId w15:val="{DA204228-7AF3-462E-B8B8-7E117461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semiHidden/>
    <w:unhideWhenUsed/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32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TotalTime>9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yang</cp:lastModifiedBy>
  <cp:revision>3</cp:revision>
  <cp:lastPrinted>2019-06-04T02:55:00Z</cp:lastPrinted>
  <dcterms:created xsi:type="dcterms:W3CDTF">2020-09-08T02:20:00Z</dcterms:created>
  <dcterms:modified xsi:type="dcterms:W3CDTF">2021-05-07T03:26:00Z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